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8"/>
        <w:gridCol w:w="567"/>
        <w:gridCol w:w="5670"/>
        <w:gridCol w:w="5670"/>
        <w:gridCol w:w="567"/>
      </w:tblGrid>
      <w:tr w:rsidR="008C6B97" w:rsidRPr="008E2758" w:rsidTr="0031603D">
        <w:tc>
          <w:tcPr>
            <w:tcW w:w="2098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C6B97" w:rsidRPr="008E2758" w:rsidRDefault="008C6B97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C6B97" w:rsidRPr="008E2758" w:rsidRDefault="008C6B97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C6B97" w:rsidRPr="008E2758" w:rsidRDefault="008509E9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FACILITAIR </w:t>
            </w:r>
            <w:r w:rsidR="008C6B97" w:rsidRPr="00024A35">
              <w:rPr>
                <w:b/>
                <w:color w:val="FFFFFF" w:themeColor="background1"/>
                <w:sz w:val="18"/>
                <w:szCs w:val="18"/>
              </w:rPr>
              <w:t xml:space="preserve">MEDEWERKER </w:t>
            </w:r>
            <w:r w:rsidR="008C6B97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C6B97" w:rsidRPr="008E2758" w:rsidRDefault="008509E9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FACILITAIR </w:t>
            </w:r>
            <w:r w:rsidR="008C6B97" w:rsidRPr="00024A35">
              <w:rPr>
                <w:b/>
                <w:color w:val="FFFFFF" w:themeColor="background1"/>
                <w:sz w:val="18"/>
                <w:szCs w:val="18"/>
              </w:rPr>
              <w:t xml:space="preserve">MEDEWERKER </w:t>
            </w:r>
            <w:r w:rsidR="008C6B97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C6B97" w:rsidRPr="008E2758" w:rsidRDefault="008C6B97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8C6B97" w:rsidRPr="008E2758" w:rsidTr="00EC11FB">
        <w:trPr>
          <w:trHeight w:val="1034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C6B97" w:rsidRPr="008E2758" w:rsidRDefault="008C6B97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7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8C6B97" w:rsidRPr="00030423" w:rsidRDefault="008C6B97" w:rsidP="00C72DAA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>Geen referentiefunctie beschikbaar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pct15" w:color="auto" w:fill="auto"/>
            <w:tcMar>
              <w:top w:w="57" w:type="dxa"/>
              <w:bottom w:w="57" w:type="dxa"/>
            </w:tcMar>
          </w:tcPr>
          <w:p w:rsidR="008C6B97" w:rsidRPr="00030423" w:rsidRDefault="008C6B97" w:rsidP="00EC11FB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3027"/>
              </w:tabs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 het schoonmaken van het kantoorgebouw</w:t>
            </w:r>
            <w:r w:rsidR="00545BBC">
              <w:rPr>
                <w:color w:val="auto"/>
                <w:sz w:val="18"/>
                <w:szCs w:val="18"/>
              </w:rPr>
              <w:t xml:space="preserve"> (algemene ruimten, werkplekken, keuken/kantine, sanitaire voorzieningen).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C6B97" w:rsidRPr="00030423" w:rsidRDefault="008C6B97" w:rsidP="006722AC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</w:t>
            </w:r>
            <w:r w:rsidR="00C42732">
              <w:rPr>
                <w:color w:val="auto"/>
                <w:sz w:val="18"/>
                <w:szCs w:val="18"/>
              </w:rPr>
              <w:t xml:space="preserve"> het schoonmaken van het kantoorgebouw (algemene ruimten, werkplekken, keuken/kantine, sanitaire voorzieningen) en het verrichten van ondersteunende facilit</w:t>
            </w:r>
            <w:r w:rsidR="006722AC">
              <w:rPr>
                <w:color w:val="auto"/>
                <w:sz w:val="18"/>
                <w:szCs w:val="18"/>
              </w:rPr>
              <w:t>aire werkzaamheden (o.a. gereed</w:t>
            </w:r>
            <w:r w:rsidR="00C42732">
              <w:rPr>
                <w:color w:val="auto"/>
                <w:sz w:val="18"/>
                <w:szCs w:val="18"/>
              </w:rPr>
              <w:t>maken van vergaderruimtes, verzorgen van consumpties vergaderingen).</w:t>
            </w:r>
          </w:p>
        </w:tc>
        <w:tc>
          <w:tcPr>
            <w:tcW w:w="567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8C6B97" w:rsidRPr="00030423" w:rsidRDefault="008C6B97" w:rsidP="00C72DAA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 w:rsidRPr="00030423">
              <w:rPr>
                <w:color w:val="auto"/>
                <w:sz w:val="18"/>
                <w:szCs w:val="18"/>
                <w:lang w:bidi="x-none"/>
              </w:rPr>
              <w:t>NOK medewerker</w:t>
            </w:r>
            <w:proofErr w:type="gramEnd"/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 </w:t>
            </w:r>
            <w:r>
              <w:rPr>
                <w:color w:val="auto"/>
                <w:sz w:val="18"/>
                <w:szCs w:val="18"/>
                <w:lang w:bidi="x-none"/>
              </w:rPr>
              <w:t>catering</w:t>
            </w:r>
          </w:p>
        </w:tc>
      </w:tr>
      <w:tr w:rsidR="008C6B97" w:rsidRPr="008E2758" w:rsidTr="00EC11FB">
        <w:trPr>
          <w:trHeight w:val="237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06A4" w:rsidRPr="008E2758" w:rsidRDefault="008C6B97" w:rsidP="00CE06A4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Kaders</w:t>
            </w:r>
          </w:p>
          <w:p w:rsidR="008C6B97" w:rsidRPr="008E2758" w:rsidRDefault="008C6B97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C6B97" w:rsidRPr="00030423" w:rsidRDefault="008C6B97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15" w:color="auto" w:fill="auto"/>
            <w:tcMar>
              <w:top w:w="57" w:type="dxa"/>
              <w:bottom w:w="57" w:type="dxa"/>
            </w:tcMar>
          </w:tcPr>
          <w:p w:rsidR="008C6B97" w:rsidRPr="00030423" w:rsidRDefault="008C6B97" w:rsidP="00EC11F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Verricht schoonmaakwerkzaamheden aan de hand van vastgestelde werkprogramma’s en werkmethoden</w:t>
            </w:r>
            <w:r w:rsidRPr="00030423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C6B97" w:rsidRPr="00030423" w:rsidRDefault="008C6B97" w:rsidP="006722AC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 w:rsidR="00C42732">
              <w:rPr>
                <w:color w:val="auto"/>
                <w:sz w:val="18"/>
                <w:szCs w:val="18"/>
              </w:rPr>
              <w:t>Gelijk aan I.</w:t>
            </w:r>
          </w:p>
          <w:p w:rsidR="008C6B97" w:rsidRPr="00030423" w:rsidRDefault="008C6B97" w:rsidP="006722AC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C6B97" w:rsidRPr="008E2758" w:rsidRDefault="008C6B97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8C6B97" w:rsidRPr="008E2758" w:rsidTr="00EC11FB">
        <w:trPr>
          <w:trHeight w:val="813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C6B97" w:rsidRPr="008E2758" w:rsidRDefault="00545BBC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Voorraadbeheer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C6B97" w:rsidRPr="00030423" w:rsidRDefault="008C6B97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15" w:color="auto" w:fill="auto"/>
            <w:tcMar>
              <w:top w:w="57" w:type="dxa"/>
              <w:bottom w:w="57" w:type="dxa"/>
            </w:tcMar>
          </w:tcPr>
          <w:p w:rsidR="008C6B97" w:rsidRPr="00030423" w:rsidRDefault="008C6B97" w:rsidP="00EC11F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 w:rsidR="00545BBC">
              <w:rPr>
                <w:color w:val="auto"/>
                <w:sz w:val="18"/>
                <w:szCs w:val="18"/>
              </w:rPr>
              <w:t>Signaleert benodigde voorraadaanvullingen richting de leidinggevende.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C6B97" w:rsidRPr="00030423" w:rsidRDefault="008C6B97" w:rsidP="006722AC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 w:rsidR="00C42732">
              <w:rPr>
                <w:color w:val="auto"/>
                <w:sz w:val="18"/>
                <w:szCs w:val="18"/>
              </w:rPr>
              <w:t>Signaleert benodigde voorraadaanvullingen (schoonmaakartikelen, keukenartikelen) en roept deze af bij bekende leveranciers.</w:t>
            </w:r>
          </w:p>
          <w:p w:rsidR="008C6B97" w:rsidRPr="00030423" w:rsidRDefault="008C6B97" w:rsidP="006722AC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C6B97" w:rsidRPr="008E2758" w:rsidRDefault="008C6B97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C714D6" w:rsidRPr="00C714D6" w:rsidTr="0031603D">
        <w:trPr>
          <w:trHeight w:val="245"/>
        </w:trPr>
        <w:tc>
          <w:tcPr>
            <w:tcW w:w="2098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C6B97" w:rsidRPr="00C714D6" w:rsidRDefault="008C6B97" w:rsidP="001F1098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C714D6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C6B97" w:rsidRPr="00C714D6" w:rsidRDefault="008C6B97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  <w:tc>
          <w:tcPr>
            <w:tcW w:w="567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C6B97" w:rsidRPr="00C714D6" w:rsidRDefault="008C6B97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C714D6">
              <w:rPr>
                <w:b/>
                <w:color w:val="FFFFFF" w:themeColor="background1"/>
                <w:sz w:val="18"/>
                <w:szCs w:val="18"/>
                <w:lang w:bidi="x-none"/>
              </w:rPr>
              <w:t>1</w:t>
            </w:r>
          </w:p>
        </w:tc>
        <w:tc>
          <w:tcPr>
            <w:tcW w:w="567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C6B97" w:rsidRPr="00C714D6" w:rsidRDefault="008C6B97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C714D6">
              <w:rPr>
                <w:b/>
                <w:color w:val="FFFFFF" w:themeColor="background1"/>
                <w:sz w:val="18"/>
                <w:szCs w:val="18"/>
                <w:lang w:bidi="x-none"/>
              </w:rPr>
              <w:t>2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C6B97" w:rsidRPr="00C714D6" w:rsidRDefault="008C6B97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85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82A" w:rsidRDefault="000F182A" w:rsidP="00000E55">
      <w:pPr>
        <w:spacing w:line="240" w:lineRule="auto"/>
      </w:pPr>
      <w:r>
        <w:separator/>
      </w:r>
    </w:p>
  </w:endnote>
  <w:endnote w:type="continuationSeparator" w:id="0">
    <w:p w:rsidR="000F182A" w:rsidRDefault="000F182A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4E6" w:rsidRDefault="005A74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5A74E6">
      <w:rPr>
        <w:color w:val="auto"/>
        <w:sz w:val="16"/>
      </w:rPr>
      <w:t>1510</w:t>
    </w:r>
    <w:bookmarkStart w:id="0" w:name="_GoBack"/>
    <w:bookmarkEnd w:id="0"/>
    <w:r w:rsidR="00E30072"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4E6" w:rsidRDefault="005A74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82A" w:rsidRDefault="000F182A" w:rsidP="00000E55">
      <w:pPr>
        <w:spacing w:line="240" w:lineRule="auto"/>
      </w:pPr>
      <w:r>
        <w:separator/>
      </w:r>
    </w:p>
  </w:footnote>
  <w:footnote w:type="continuationSeparator" w:id="0">
    <w:p w:rsidR="000F182A" w:rsidRDefault="000F182A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4E6" w:rsidRDefault="005A74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4E6" w:rsidRDefault="005A74E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D1"/>
    <w:rsid w:val="000002C6"/>
    <w:rsid w:val="00000E55"/>
    <w:rsid w:val="00030423"/>
    <w:rsid w:val="000406C1"/>
    <w:rsid w:val="0007108C"/>
    <w:rsid w:val="00096618"/>
    <w:rsid w:val="000A552B"/>
    <w:rsid w:val="000B3A7E"/>
    <w:rsid w:val="000F1094"/>
    <w:rsid w:val="000F182A"/>
    <w:rsid w:val="00135C6C"/>
    <w:rsid w:val="00143564"/>
    <w:rsid w:val="00170AD9"/>
    <w:rsid w:val="001C3C10"/>
    <w:rsid w:val="001D05F3"/>
    <w:rsid w:val="001F1098"/>
    <w:rsid w:val="001F4AD1"/>
    <w:rsid w:val="00222740"/>
    <w:rsid w:val="002300E5"/>
    <w:rsid w:val="00235EDC"/>
    <w:rsid w:val="002446C9"/>
    <w:rsid w:val="00252B48"/>
    <w:rsid w:val="00256E9E"/>
    <w:rsid w:val="0026005D"/>
    <w:rsid w:val="00285B07"/>
    <w:rsid w:val="00285C83"/>
    <w:rsid w:val="002A6332"/>
    <w:rsid w:val="002B121C"/>
    <w:rsid w:val="002B3C7B"/>
    <w:rsid w:val="002D343F"/>
    <w:rsid w:val="002E4A7B"/>
    <w:rsid w:val="002E7055"/>
    <w:rsid w:val="00302CD0"/>
    <w:rsid w:val="00307653"/>
    <w:rsid w:val="0031603D"/>
    <w:rsid w:val="00356210"/>
    <w:rsid w:val="00361970"/>
    <w:rsid w:val="00382DF5"/>
    <w:rsid w:val="003D0AC3"/>
    <w:rsid w:val="003D5E8F"/>
    <w:rsid w:val="003E6C13"/>
    <w:rsid w:val="003F00FD"/>
    <w:rsid w:val="003F0B83"/>
    <w:rsid w:val="004260D8"/>
    <w:rsid w:val="00426453"/>
    <w:rsid w:val="0044065F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4604"/>
    <w:rsid w:val="004C4C68"/>
    <w:rsid w:val="004D03F1"/>
    <w:rsid w:val="004D56EB"/>
    <w:rsid w:val="004F0D1F"/>
    <w:rsid w:val="004F4385"/>
    <w:rsid w:val="005009E1"/>
    <w:rsid w:val="005316AA"/>
    <w:rsid w:val="00545BBC"/>
    <w:rsid w:val="00554835"/>
    <w:rsid w:val="00580AB9"/>
    <w:rsid w:val="00587C0A"/>
    <w:rsid w:val="00594972"/>
    <w:rsid w:val="005A74E6"/>
    <w:rsid w:val="005D4F42"/>
    <w:rsid w:val="0062683E"/>
    <w:rsid w:val="00650546"/>
    <w:rsid w:val="006574A0"/>
    <w:rsid w:val="006722AC"/>
    <w:rsid w:val="00681D67"/>
    <w:rsid w:val="006865A6"/>
    <w:rsid w:val="006970E3"/>
    <w:rsid w:val="006B622C"/>
    <w:rsid w:val="006D10BD"/>
    <w:rsid w:val="006D425F"/>
    <w:rsid w:val="006D50C2"/>
    <w:rsid w:val="006E0743"/>
    <w:rsid w:val="006E3EF3"/>
    <w:rsid w:val="007210EB"/>
    <w:rsid w:val="00725FAF"/>
    <w:rsid w:val="00727B19"/>
    <w:rsid w:val="00740804"/>
    <w:rsid w:val="00755377"/>
    <w:rsid w:val="00765374"/>
    <w:rsid w:val="007713F1"/>
    <w:rsid w:val="007A13C4"/>
    <w:rsid w:val="007A16E7"/>
    <w:rsid w:val="007B4D88"/>
    <w:rsid w:val="007C2641"/>
    <w:rsid w:val="007D42D0"/>
    <w:rsid w:val="007E597A"/>
    <w:rsid w:val="007F607F"/>
    <w:rsid w:val="008427BC"/>
    <w:rsid w:val="008509E9"/>
    <w:rsid w:val="00860B0F"/>
    <w:rsid w:val="00884EEC"/>
    <w:rsid w:val="00886A57"/>
    <w:rsid w:val="00892002"/>
    <w:rsid w:val="00895129"/>
    <w:rsid w:val="00896252"/>
    <w:rsid w:val="00896C6D"/>
    <w:rsid w:val="008A72E7"/>
    <w:rsid w:val="008B64C7"/>
    <w:rsid w:val="008C61EB"/>
    <w:rsid w:val="008C6B97"/>
    <w:rsid w:val="008D12ED"/>
    <w:rsid w:val="008E2758"/>
    <w:rsid w:val="00904BBB"/>
    <w:rsid w:val="00920637"/>
    <w:rsid w:val="00925A08"/>
    <w:rsid w:val="00940B0B"/>
    <w:rsid w:val="00945775"/>
    <w:rsid w:val="009900D8"/>
    <w:rsid w:val="009A1665"/>
    <w:rsid w:val="009C5FF6"/>
    <w:rsid w:val="009E680B"/>
    <w:rsid w:val="009F2344"/>
    <w:rsid w:val="00A1553E"/>
    <w:rsid w:val="00A166B6"/>
    <w:rsid w:val="00A4614C"/>
    <w:rsid w:val="00A6107E"/>
    <w:rsid w:val="00A674CF"/>
    <w:rsid w:val="00A67EF5"/>
    <w:rsid w:val="00A76CC9"/>
    <w:rsid w:val="00A77B31"/>
    <w:rsid w:val="00A85366"/>
    <w:rsid w:val="00A977B8"/>
    <w:rsid w:val="00AA570A"/>
    <w:rsid w:val="00AB6F17"/>
    <w:rsid w:val="00AE11B8"/>
    <w:rsid w:val="00AF6A5B"/>
    <w:rsid w:val="00AF6C2A"/>
    <w:rsid w:val="00B02519"/>
    <w:rsid w:val="00B168B1"/>
    <w:rsid w:val="00B33775"/>
    <w:rsid w:val="00B37723"/>
    <w:rsid w:val="00B5398A"/>
    <w:rsid w:val="00B72FD7"/>
    <w:rsid w:val="00B83555"/>
    <w:rsid w:val="00B8547F"/>
    <w:rsid w:val="00B950D1"/>
    <w:rsid w:val="00BB5502"/>
    <w:rsid w:val="00BD4F99"/>
    <w:rsid w:val="00BD6084"/>
    <w:rsid w:val="00C058B1"/>
    <w:rsid w:val="00C1576B"/>
    <w:rsid w:val="00C232A9"/>
    <w:rsid w:val="00C240D7"/>
    <w:rsid w:val="00C2635C"/>
    <w:rsid w:val="00C31A95"/>
    <w:rsid w:val="00C42732"/>
    <w:rsid w:val="00C43BC3"/>
    <w:rsid w:val="00C52D5F"/>
    <w:rsid w:val="00C714D6"/>
    <w:rsid w:val="00C72DAA"/>
    <w:rsid w:val="00CA09EA"/>
    <w:rsid w:val="00CA6AC0"/>
    <w:rsid w:val="00CC4BF7"/>
    <w:rsid w:val="00CD4C17"/>
    <w:rsid w:val="00CD5626"/>
    <w:rsid w:val="00CE06A4"/>
    <w:rsid w:val="00D06B4C"/>
    <w:rsid w:val="00D70DA9"/>
    <w:rsid w:val="00D91D39"/>
    <w:rsid w:val="00DA79D3"/>
    <w:rsid w:val="00DB4731"/>
    <w:rsid w:val="00DE0A8F"/>
    <w:rsid w:val="00DE1460"/>
    <w:rsid w:val="00E1795A"/>
    <w:rsid w:val="00E30072"/>
    <w:rsid w:val="00E320BA"/>
    <w:rsid w:val="00E33AC1"/>
    <w:rsid w:val="00E40A6D"/>
    <w:rsid w:val="00E561F8"/>
    <w:rsid w:val="00E56C5A"/>
    <w:rsid w:val="00E87BF9"/>
    <w:rsid w:val="00E924CF"/>
    <w:rsid w:val="00E9461B"/>
    <w:rsid w:val="00EA239E"/>
    <w:rsid w:val="00EC11FB"/>
    <w:rsid w:val="00EE640F"/>
    <w:rsid w:val="00EF7BD0"/>
    <w:rsid w:val="00F276CE"/>
    <w:rsid w:val="00F35A5E"/>
    <w:rsid w:val="00F40F75"/>
    <w:rsid w:val="00F42DBA"/>
    <w:rsid w:val="00F6058F"/>
    <w:rsid w:val="00F740D2"/>
    <w:rsid w:val="00F7735D"/>
    <w:rsid w:val="00F8333A"/>
    <w:rsid w:val="00F8736A"/>
    <w:rsid w:val="00F93728"/>
    <w:rsid w:val="00FC28C1"/>
    <w:rsid w:val="00FD4D4B"/>
    <w:rsid w:val="00FE47B3"/>
    <w:rsid w:val="00FE7CAD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972917"/>
  <w14:defaultImageDpi w14:val="300"/>
  <w15:docId w15:val="{10BD4695-6B4E-764E-A9F4-95F68EBC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NOK.dotx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944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Maaike Jacobi</dc:creator>
  <cp:keywords/>
  <cp:lastModifiedBy>Maryvon Putman</cp:lastModifiedBy>
  <cp:revision>4</cp:revision>
  <cp:lastPrinted>2018-07-19T09:25:00Z</cp:lastPrinted>
  <dcterms:created xsi:type="dcterms:W3CDTF">2018-10-12T10:06:00Z</dcterms:created>
  <dcterms:modified xsi:type="dcterms:W3CDTF">2018-10-15T08:57:00Z</dcterms:modified>
</cp:coreProperties>
</file>